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C1F" w:rsidRDefault="005D3C1F">
      <w:pPr>
        <w:tabs>
          <w:tab w:val="left" w:pos="288"/>
        </w:tabs>
      </w:pPr>
      <w:bookmarkStart w:id="0" w:name="_GoBack"/>
      <w:bookmarkEnd w:id="0"/>
    </w:p>
    <w:sectPr w:rsidR="005D3C1F" w:rsidSect="00407C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432" w:right="432" w:bottom="432" w:left="43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318" w:rsidRDefault="007E3318" w:rsidP="00C92E59">
      <w:r>
        <w:separator/>
      </w:r>
    </w:p>
  </w:endnote>
  <w:endnote w:type="continuationSeparator" w:id="0">
    <w:p w:rsidR="007E3318" w:rsidRDefault="007E3318" w:rsidP="00C92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92E59" w:rsidRDefault="00C92E59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92E59" w:rsidRDefault="00C92E59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92E59" w:rsidRDefault="00C92E59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318" w:rsidRDefault="007E3318" w:rsidP="00C92E59">
      <w:r>
        <w:separator/>
      </w:r>
    </w:p>
  </w:footnote>
  <w:footnote w:type="continuationSeparator" w:id="0">
    <w:p w:rsidR="007E3318" w:rsidRDefault="007E3318" w:rsidP="00C92E5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92E59" w:rsidRDefault="007E33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18117" o:spid="_x0000_s2071" type="#_x0000_t75" style="position:absolute;margin-left:0;margin-top:0;width:748.4pt;height:491.4pt;z-index:-251657216;mso-position-horizontal:center;mso-position-horizontal-relative:margin;mso-position-vertical:center;mso-position-vertical-relative:margin" o:allowincell="f">
          <v:imagedata r:id="rId1" o:title="Seating Chart FL308Templates on 11x17 siz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92E59" w:rsidRDefault="007E33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18118" o:spid="_x0000_s2072" type="#_x0000_t75" style="position:absolute;margin-left:0;margin-top:0;width:748.4pt;height:491.4pt;z-index:-251656192;mso-position-horizontal:center;mso-position-horizontal-relative:margin;mso-position-vertical:center;mso-position-vertical-relative:margin" o:allowincell="f">
          <v:imagedata r:id="rId1" o:title="Seating Chart FL308Templates on 11x17 siz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:rsidR="00C92E59" w:rsidRDefault="007E331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5318116" o:spid="_x0000_s2070" type="#_x0000_t75" style="position:absolute;margin-left:0;margin-top:0;width:748.4pt;height:491.4pt;z-index:-251658240;mso-position-horizontal:center;mso-position-horizontal-relative:margin;mso-position-vertical:center;mso-position-vertical-relative:margin" o:allowincell="f">
          <v:imagedata r:id="rId1" o:title="Seating Chart FL308Templates on 11x17 size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318"/>
    <w:rsid w:val="00016C84"/>
    <w:rsid w:val="000320FE"/>
    <w:rsid w:val="000A1A30"/>
    <w:rsid w:val="00136262"/>
    <w:rsid w:val="00154C31"/>
    <w:rsid w:val="00223819"/>
    <w:rsid w:val="002B5191"/>
    <w:rsid w:val="003A750A"/>
    <w:rsid w:val="003D597E"/>
    <w:rsid w:val="00407CA3"/>
    <w:rsid w:val="005A4A12"/>
    <w:rsid w:val="005D3C1F"/>
    <w:rsid w:val="007E3318"/>
    <w:rsid w:val="007E7FBE"/>
    <w:rsid w:val="009662C7"/>
    <w:rsid w:val="0097418E"/>
    <w:rsid w:val="00991D50"/>
    <w:rsid w:val="009E1025"/>
    <w:rsid w:val="00C16A09"/>
    <w:rsid w:val="00C92E59"/>
    <w:rsid w:val="00CC08BD"/>
    <w:rsid w:val="00DD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E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92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E59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2E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2E5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C92E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2E59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kadyhale:Desktop:Florence_308_LtrSz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Florence_308_LtrSz.dotx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Methodist University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Kady Hale</dc:creator>
  <cp:lastModifiedBy>Kady Hale</cp:lastModifiedBy>
  <cp:revision>1</cp:revision>
  <cp:lastPrinted>2013-08-29T17:15:00Z</cp:lastPrinted>
  <dcterms:created xsi:type="dcterms:W3CDTF">2015-06-15T02:42:00Z</dcterms:created>
  <dcterms:modified xsi:type="dcterms:W3CDTF">2015-06-15T02:42:00Z</dcterms:modified>
</cp:coreProperties>
</file>